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20" w:rsidRDefault="00EE0920" w:rsidP="00EE0920">
      <w:pPr>
        <w:jc w:val="both"/>
        <w:rPr>
          <w:rFonts w:ascii="Century Schoolbook" w:hAnsi="Century Schoolbook"/>
          <w:b/>
          <w:i/>
          <w:sz w:val="28"/>
          <w:szCs w:val="28"/>
        </w:rPr>
      </w:pPr>
      <w:bookmarkStart w:id="0" w:name="_GoBack"/>
      <w:bookmarkEnd w:id="0"/>
    </w:p>
    <w:p w:rsidR="0074214F" w:rsidRDefault="0074214F" w:rsidP="0074214F">
      <w:pPr>
        <w:rPr>
          <w:rFonts w:ascii="Arial" w:hAnsi="Arial"/>
          <w:b/>
          <w:i/>
          <w:smallCaps/>
          <w:sz w:val="28"/>
          <w:szCs w:val="28"/>
          <w:u w:val="single"/>
        </w:rPr>
      </w:pPr>
    </w:p>
    <w:p w:rsidR="0074214F" w:rsidRPr="0074214F" w:rsidRDefault="0074214F" w:rsidP="0074214F">
      <w:pPr>
        <w:jc w:val="center"/>
        <w:outlineLvl w:val="0"/>
        <w:rPr>
          <w:b/>
          <w:smallCaps/>
          <w:sz w:val="36"/>
          <w:szCs w:val="36"/>
          <w:u w:val="single"/>
        </w:rPr>
      </w:pPr>
      <w:r w:rsidRPr="0074214F">
        <w:rPr>
          <w:b/>
          <w:smallCaps/>
          <w:sz w:val="36"/>
          <w:szCs w:val="36"/>
          <w:u w:val="single"/>
        </w:rPr>
        <w:t>Žádost o dodatečný odklad povinné školní docházky</w:t>
      </w:r>
    </w:p>
    <w:p w:rsidR="0074214F" w:rsidRPr="00C70428" w:rsidRDefault="0074214F" w:rsidP="0074214F"/>
    <w:p w:rsidR="0074214F" w:rsidRDefault="0074214F" w:rsidP="0074214F">
      <w:pPr>
        <w:rPr>
          <w:b/>
          <w:bCs/>
        </w:rPr>
      </w:pPr>
    </w:p>
    <w:p w:rsidR="0074214F" w:rsidRDefault="0074214F" w:rsidP="0074214F">
      <w:pPr>
        <w:outlineLvl w:val="0"/>
        <w:rPr>
          <w:b/>
          <w:bCs/>
        </w:rPr>
      </w:pPr>
      <w:r>
        <w:rPr>
          <w:b/>
          <w:bCs/>
        </w:rPr>
        <w:t>I. Zákonný zástupce dítěte:</w:t>
      </w:r>
    </w:p>
    <w:p w:rsidR="0074214F" w:rsidRDefault="0074214F" w:rsidP="0074214F"/>
    <w:p w:rsidR="0074214F" w:rsidRDefault="0074214F" w:rsidP="0074214F">
      <w:pPr>
        <w:outlineLvl w:val="0"/>
      </w:pPr>
      <w:r>
        <w:t xml:space="preserve">Jméno a </w:t>
      </w:r>
      <w:proofErr w:type="gramStart"/>
      <w:r>
        <w:t>příjmení: .......................................................................................................................</w:t>
      </w:r>
      <w:proofErr w:type="gramEnd"/>
    </w:p>
    <w:p w:rsidR="0074214F" w:rsidRDefault="0074214F" w:rsidP="0074214F"/>
    <w:p w:rsidR="0074214F" w:rsidRDefault="0074214F" w:rsidP="0074214F">
      <w:pPr>
        <w:outlineLvl w:val="0"/>
      </w:pPr>
      <w:r>
        <w:t xml:space="preserve">Datum </w:t>
      </w:r>
      <w:proofErr w:type="gramStart"/>
      <w:r>
        <w:t>narození: .........................................................................................................................</w:t>
      </w:r>
      <w:proofErr w:type="gramEnd"/>
    </w:p>
    <w:p w:rsidR="0074214F" w:rsidRDefault="0074214F" w:rsidP="0074214F"/>
    <w:p w:rsidR="0074214F" w:rsidRDefault="0074214F" w:rsidP="0074214F">
      <w:pPr>
        <w:outlineLvl w:val="0"/>
      </w:pPr>
      <w:r>
        <w:t xml:space="preserve">Místo trvalého </w:t>
      </w:r>
      <w:proofErr w:type="gramStart"/>
      <w:r>
        <w:t>pobytu: ..............................................................................................................</w:t>
      </w:r>
      <w:proofErr w:type="gramEnd"/>
    </w:p>
    <w:p w:rsidR="0074214F" w:rsidRDefault="0074214F" w:rsidP="0074214F"/>
    <w:p w:rsidR="0074214F" w:rsidRDefault="0074214F" w:rsidP="0074214F">
      <w:pPr>
        <w:outlineLvl w:val="0"/>
      </w:pPr>
      <w:r>
        <w:t xml:space="preserve">Adresa pro doručování </w:t>
      </w:r>
      <w:proofErr w:type="gramStart"/>
      <w:r>
        <w:t>písemností: ...........................................................................................</w:t>
      </w:r>
      <w:proofErr w:type="gramEnd"/>
    </w:p>
    <w:p w:rsidR="0074214F" w:rsidRDefault="0074214F" w:rsidP="0074214F"/>
    <w:p w:rsidR="0074214F" w:rsidRDefault="0074214F" w:rsidP="0074214F">
      <w:r>
        <w:t>.....................................................................................................................................................</w:t>
      </w:r>
    </w:p>
    <w:p w:rsidR="0074214F" w:rsidRDefault="0074214F" w:rsidP="0074214F"/>
    <w:p w:rsidR="0074214F" w:rsidRDefault="0074214F" w:rsidP="0074214F"/>
    <w:p w:rsidR="0074214F" w:rsidRDefault="0074214F" w:rsidP="0074214F">
      <w:pPr>
        <w:outlineLvl w:val="0"/>
        <w:rPr>
          <w:b/>
          <w:bCs/>
        </w:rPr>
      </w:pPr>
      <w:r>
        <w:rPr>
          <w:b/>
          <w:bCs/>
        </w:rPr>
        <w:t>II. Ředitel školy:</w:t>
      </w:r>
    </w:p>
    <w:p w:rsidR="0074214F" w:rsidRDefault="0074214F" w:rsidP="0074214F"/>
    <w:p w:rsidR="0074214F" w:rsidRDefault="0074214F" w:rsidP="0074214F">
      <w:pPr>
        <w:outlineLvl w:val="0"/>
      </w:pPr>
      <w:r>
        <w:t xml:space="preserve">                                Mgr. </w:t>
      </w:r>
      <w:proofErr w:type="spellStart"/>
      <w:r>
        <w:t>Natalija</w:t>
      </w:r>
      <w:proofErr w:type="spellEnd"/>
      <w:r>
        <w:t xml:space="preserve"> </w:t>
      </w:r>
      <w:proofErr w:type="spellStart"/>
      <w:r>
        <w:t>Čertanová</w:t>
      </w:r>
      <w:proofErr w:type="spellEnd"/>
    </w:p>
    <w:p w:rsidR="0074214F" w:rsidRDefault="0074214F" w:rsidP="0074214F">
      <w:r>
        <w:t xml:space="preserve">     </w:t>
      </w:r>
    </w:p>
    <w:p w:rsidR="0074214F" w:rsidRDefault="0074214F" w:rsidP="0074214F">
      <w:r>
        <w:t xml:space="preserve">Název školy:        </w:t>
      </w:r>
    </w:p>
    <w:p w:rsidR="0074214F" w:rsidRDefault="0074214F" w:rsidP="0074214F">
      <w:r>
        <w:t xml:space="preserve">                               Základní škola Slezská Ostrava, Škrobálkova 51, </w:t>
      </w:r>
      <w:proofErr w:type="spellStart"/>
      <w:proofErr w:type="gramStart"/>
      <w:r>
        <w:t>p.o</w:t>
      </w:r>
      <w:proofErr w:type="spellEnd"/>
      <w:proofErr w:type="gramEnd"/>
      <w:r>
        <w:t xml:space="preserve"> </w:t>
      </w:r>
    </w:p>
    <w:p w:rsidR="0074214F" w:rsidRDefault="0074214F" w:rsidP="0074214F"/>
    <w:p w:rsidR="0074214F" w:rsidRDefault="0074214F" w:rsidP="0074214F"/>
    <w:p w:rsidR="0074214F" w:rsidRDefault="0074214F" w:rsidP="0074214F">
      <w:pPr>
        <w:jc w:val="both"/>
        <w:rPr>
          <w:sz w:val="28"/>
          <w:szCs w:val="28"/>
        </w:rPr>
      </w:pPr>
      <w:r>
        <w:rPr>
          <w:sz w:val="28"/>
          <w:szCs w:val="28"/>
        </w:rPr>
        <w:t>Žádám o dodatečný odklad povinné školní docházky pro školní rok ………pro dítě:</w:t>
      </w:r>
    </w:p>
    <w:p w:rsidR="0074214F" w:rsidRDefault="0074214F" w:rsidP="0074214F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</w:t>
      </w:r>
    </w:p>
    <w:p w:rsidR="0074214F" w:rsidRDefault="0074214F" w:rsidP="0074214F">
      <w:pPr>
        <w:jc w:val="both"/>
        <w:rPr>
          <w:sz w:val="28"/>
          <w:szCs w:val="28"/>
        </w:rPr>
      </w:pPr>
    </w:p>
    <w:p w:rsidR="0074214F" w:rsidRDefault="0074214F" w:rsidP="0074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 důvodu dočasné školní nezralosti. </w:t>
      </w:r>
    </w:p>
    <w:p w:rsidR="0074214F" w:rsidRDefault="0074214F" w:rsidP="0074214F"/>
    <w:p w:rsidR="0074214F" w:rsidRDefault="0074214F" w:rsidP="0074214F"/>
    <w:p w:rsidR="0074214F" w:rsidRDefault="0074214F" w:rsidP="0074214F"/>
    <w:p w:rsidR="0074214F" w:rsidRDefault="0074214F" w:rsidP="0074214F">
      <w:proofErr w:type="gramStart"/>
      <w:r>
        <w:t>Dne ...................................                                …</w:t>
      </w:r>
      <w:proofErr w:type="gramEnd"/>
      <w:r>
        <w:t>…………………………………….</w:t>
      </w:r>
    </w:p>
    <w:p w:rsidR="0074214F" w:rsidRDefault="0074214F" w:rsidP="0074214F">
      <w:r>
        <w:t xml:space="preserve">                                                                              podpis zákonného zástupce</w:t>
      </w:r>
    </w:p>
    <w:p w:rsidR="0074214F" w:rsidRDefault="0074214F" w:rsidP="0074214F">
      <w:r>
        <w:t xml:space="preserve">                                           </w:t>
      </w:r>
    </w:p>
    <w:p w:rsidR="0074214F" w:rsidRDefault="0074214F" w:rsidP="0074214F"/>
    <w:p w:rsidR="00F81EB2" w:rsidRPr="00F81EB2" w:rsidRDefault="00F81EB2" w:rsidP="00F81EB2"/>
    <w:p w:rsidR="00F81EB2" w:rsidRPr="00F81EB2" w:rsidRDefault="00F81EB2" w:rsidP="00F81EB2"/>
    <w:p w:rsidR="00F81EB2" w:rsidRPr="00F81EB2" w:rsidRDefault="00F81EB2" w:rsidP="00F81EB2"/>
    <w:p w:rsidR="00F81EB2" w:rsidRDefault="00F81EB2" w:rsidP="00F81EB2"/>
    <w:p w:rsidR="00F81EB2" w:rsidRDefault="00F81EB2" w:rsidP="00F81EB2"/>
    <w:p w:rsidR="00D769F9" w:rsidRPr="00F81EB2" w:rsidRDefault="00D769F9" w:rsidP="00F81EB2">
      <w:pPr>
        <w:jc w:val="center"/>
      </w:pPr>
    </w:p>
    <w:sectPr w:rsidR="00D769F9" w:rsidRPr="00F81EB2" w:rsidSect="00D769F9">
      <w:headerReference w:type="default" r:id="rId8"/>
      <w:footerReference w:type="default" r:id="rId9"/>
      <w:pgSz w:w="11906" w:h="16838" w:code="9"/>
      <w:pgMar w:top="284" w:right="1134" w:bottom="567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EF" w:rsidRDefault="00C349EF">
      <w:r>
        <w:separator/>
      </w:r>
    </w:p>
  </w:endnote>
  <w:endnote w:type="continuationSeparator" w:id="0">
    <w:p w:rsidR="00C349EF" w:rsidRDefault="00C3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34" w:rsidRDefault="009D0534">
    <w:pPr>
      <w:pStyle w:val="Zpat"/>
    </w:pPr>
  </w:p>
  <w:p w:rsidR="00EE0920" w:rsidRDefault="00F81EB2" w:rsidP="002D0BF1">
    <w:pPr>
      <w:pStyle w:val="Zpat"/>
      <w:rPr>
        <w:sz w:val="22"/>
        <w:szCs w:val="22"/>
      </w:rPr>
    </w:pPr>
    <w:r w:rsidRPr="002D0BF1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16510</wp:posOffset>
          </wp:positionV>
          <wp:extent cx="1242060" cy="342900"/>
          <wp:effectExtent l="0" t="0" r="0" b="0"/>
          <wp:wrapNone/>
          <wp:docPr id="2" name="obrázek 4" descr="Popis: 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920">
      <w:rPr>
        <w:sz w:val="22"/>
        <w:szCs w:val="22"/>
      </w:rPr>
      <w:t>DIČ</w:t>
    </w:r>
    <w:r w:rsidR="00EE0920" w:rsidRPr="00EE0920">
      <w:rPr>
        <w:sz w:val="22"/>
        <w:szCs w:val="22"/>
      </w:rPr>
      <w:t xml:space="preserve">: CZ 70995435            </w:t>
    </w:r>
    <w:r w:rsidR="00EE0920">
      <w:rPr>
        <w:sz w:val="22"/>
        <w:szCs w:val="22"/>
      </w:rPr>
      <w:t xml:space="preserve">                         </w:t>
    </w:r>
    <w:r w:rsidR="00EE0920" w:rsidRPr="00EE0920">
      <w:rPr>
        <w:sz w:val="22"/>
        <w:szCs w:val="22"/>
      </w:rPr>
      <w:tab/>
    </w:r>
    <w:r w:rsidR="00D8003A">
      <w:rPr>
        <w:sz w:val="22"/>
        <w:szCs w:val="22"/>
      </w:rPr>
      <w:t>IČ</w:t>
    </w:r>
    <w:r w:rsidR="00EE0920">
      <w:rPr>
        <w:sz w:val="22"/>
        <w:szCs w:val="22"/>
      </w:rPr>
      <w:t>O</w:t>
    </w:r>
    <w:r w:rsidR="00D8003A">
      <w:rPr>
        <w:sz w:val="22"/>
        <w:szCs w:val="22"/>
      </w:rPr>
      <w:t xml:space="preserve">: </w:t>
    </w:r>
    <w:r w:rsidR="00EE0920" w:rsidRPr="00EE0920">
      <w:rPr>
        <w:sz w:val="22"/>
        <w:szCs w:val="22"/>
      </w:rPr>
      <w:t xml:space="preserve">08146497 </w:t>
    </w:r>
    <w:r w:rsidR="002D0BF1" w:rsidRPr="002D0BF1">
      <w:rPr>
        <w:sz w:val="22"/>
        <w:szCs w:val="22"/>
      </w:rPr>
      <w:t xml:space="preserve">   </w:t>
    </w:r>
  </w:p>
  <w:p w:rsidR="002D0BF1" w:rsidRPr="002D0BF1" w:rsidRDefault="002D0BF1" w:rsidP="002D0BF1">
    <w:pPr>
      <w:pStyle w:val="Zpat"/>
      <w:rPr>
        <w:sz w:val="22"/>
        <w:szCs w:val="22"/>
      </w:rPr>
    </w:pPr>
    <w:r w:rsidRPr="002D0BF1">
      <w:rPr>
        <w:sz w:val="22"/>
        <w:szCs w:val="22"/>
      </w:rPr>
      <w:t xml:space="preserve">                             </w:t>
    </w:r>
  </w:p>
  <w:p w:rsidR="002D0BF1" w:rsidRPr="002D0BF1" w:rsidRDefault="00EE0920" w:rsidP="002D0BF1">
    <w:pPr>
      <w:pStyle w:val="Zpat"/>
    </w:pPr>
    <w:r>
      <w:rPr>
        <w:sz w:val="22"/>
        <w:szCs w:val="22"/>
      </w:rPr>
      <w:t xml:space="preserve">Web: </w:t>
    </w:r>
    <w:r w:rsidR="002D0BF1" w:rsidRPr="002D0BF1">
      <w:rPr>
        <w:sz w:val="22"/>
        <w:szCs w:val="22"/>
      </w:rPr>
      <w:t>www.</w:t>
    </w:r>
    <w:r>
      <w:rPr>
        <w:sz w:val="22"/>
        <w:szCs w:val="22"/>
      </w:rPr>
      <w:t>zs-kuncicky.cz</w:t>
    </w:r>
    <w:r>
      <w:rPr>
        <w:sz w:val="22"/>
        <w:szCs w:val="22"/>
      </w:rPr>
      <w:tab/>
      <w:t xml:space="preserve">                     </w:t>
    </w:r>
    <w:r w:rsidR="002D0BF1" w:rsidRPr="002D0BF1">
      <w:rPr>
        <w:sz w:val="22"/>
        <w:szCs w:val="22"/>
      </w:rPr>
      <w:t xml:space="preserve">číslo účtu: </w:t>
    </w:r>
    <w:r w:rsidRPr="00EE0920">
      <w:rPr>
        <w:sz w:val="22"/>
        <w:szCs w:val="22"/>
      </w:rPr>
      <w:t>2001669936</w:t>
    </w:r>
    <w:r>
      <w:rPr>
        <w:sz w:val="22"/>
        <w:szCs w:val="22"/>
      </w:rPr>
      <w:t>/2010</w:t>
    </w:r>
  </w:p>
  <w:p w:rsidR="009D0534" w:rsidRDefault="009D0534">
    <w:pPr>
      <w:pStyle w:val="Zpat"/>
    </w:pPr>
    <w:r>
      <w:tab/>
    </w:r>
    <w:r>
      <w:tab/>
    </w:r>
  </w:p>
  <w:p w:rsidR="009D0534" w:rsidRDefault="009D05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EF" w:rsidRDefault="00C349EF">
      <w:r>
        <w:separator/>
      </w:r>
    </w:p>
  </w:footnote>
  <w:footnote w:type="continuationSeparator" w:id="0">
    <w:p w:rsidR="00C349EF" w:rsidRDefault="00C3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920" w:rsidRPr="00244F2C" w:rsidRDefault="00EE0920" w:rsidP="00EE0920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EE0920" w:rsidRPr="00244F2C" w:rsidRDefault="00EE0920" w:rsidP="00EE0920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EE0920" w:rsidRPr="00EE0920" w:rsidRDefault="00EE0920" w:rsidP="00EE0920">
    <w:pPr>
      <w:pBdr>
        <w:bottom w:val="single" w:sz="12" w:space="1" w:color="auto"/>
      </w:pBdr>
      <w:rPr>
        <w:b/>
        <w:sz w:val="22"/>
        <w:szCs w:val="22"/>
      </w:rPr>
    </w:pPr>
  </w:p>
  <w:p w:rsidR="00EE0920" w:rsidRPr="0074214F" w:rsidRDefault="00EE0920" w:rsidP="0074214F">
    <w:pPr>
      <w:jc w:val="center"/>
      <w:rPr>
        <w:i/>
      </w:rPr>
    </w:pPr>
    <w:r w:rsidRPr="00EE0920">
      <w:rPr>
        <w:i/>
      </w:rPr>
      <w:t>Škrobálkova 300/51, 718 00 Slezská Ostrava-Kunčičky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6F65"/>
    <w:multiLevelType w:val="hybridMultilevel"/>
    <w:tmpl w:val="F94A2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6C9"/>
    <w:multiLevelType w:val="hybridMultilevel"/>
    <w:tmpl w:val="D5C8F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0F8E"/>
    <w:multiLevelType w:val="hybridMultilevel"/>
    <w:tmpl w:val="5EFC4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12B4"/>
    <w:multiLevelType w:val="hybridMultilevel"/>
    <w:tmpl w:val="BFDE2242"/>
    <w:lvl w:ilvl="0" w:tplc="A8C87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D7834"/>
    <w:multiLevelType w:val="hybridMultilevel"/>
    <w:tmpl w:val="808860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37B8A"/>
    <w:multiLevelType w:val="hybridMultilevel"/>
    <w:tmpl w:val="0DF82F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363D8"/>
    <w:multiLevelType w:val="hybridMultilevel"/>
    <w:tmpl w:val="8F1A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538CC"/>
    <w:multiLevelType w:val="hybridMultilevel"/>
    <w:tmpl w:val="F94A2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6441"/>
    <w:multiLevelType w:val="hybridMultilevel"/>
    <w:tmpl w:val="BA12F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4F"/>
    <w:rsid w:val="00053476"/>
    <w:rsid w:val="00064DE9"/>
    <w:rsid w:val="00081C09"/>
    <w:rsid w:val="00093C2D"/>
    <w:rsid w:val="0014644D"/>
    <w:rsid w:val="00190073"/>
    <w:rsid w:val="001E4BA4"/>
    <w:rsid w:val="001F3F21"/>
    <w:rsid w:val="00202DB1"/>
    <w:rsid w:val="002514AF"/>
    <w:rsid w:val="002564F1"/>
    <w:rsid w:val="002668CF"/>
    <w:rsid w:val="002B11A7"/>
    <w:rsid w:val="002C1710"/>
    <w:rsid w:val="002D0BF1"/>
    <w:rsid w:val="00306C6F"/>
    <w:rsid w:val="00316B8E"/>
    <w:rsid w:val="003808CB"/>
    <w:rsid w:val="003865F0"/>
    <w:rsid w:val="003B4EBC"/>
    <w:rsid w:val="003F0857"/>
    <w:rsid w:val="00442E7C"/>
    <w:rsid w:val="0044615E"/>
    <w:rsid w:val="00470198"/>
    <w:rsid w:val="00474F6B"/>
    <w:rsid w:val="004802B7"/>
    <w:rsid w:val="00495315"/>
    <w:rsid w:val="00542E20"/>
    <w:rsid w:val="0057428E"/>
    <w:rsid w:val="005B2B6C"/>
    <w:rsid w:val="00601B6B"/>
    <w:rsid w:val="00621415"/>
    <w:rsid w:val="00624C45"/>
    <w:rsid w:val="00655D25"/>
    <w:rsid w:val="00670E45"/>
    <w:rsid w:val="007102B9"/>
    <w:rsid w:val="007254EE"/>
    <w:rsid w:val="00725B6D"/>
    <w:rsid w:val="0074214F"/>
    <w:rsid w:val="007530E6"/>
    <w:rsid w:val="00781DAE"/>
    <w:rsid w:val="00790A9D"/>
    <w:rsid w:val="00794BA0"/>
    <w:rsid w:val="00794F08"/>
    <w:rsid w:val="007F0780"/>
    <w:rsid w:val="008237FD"/>
    <w:rsid w:val="0085714E"/>
    <w:rsid w:val="008806C9"/>
    <w:rsid w:val="008D0988"/>
    <w:rsid w:val="00955C9D"/>
    <w:rsid w:val="00965B58"/>
    <w:rsid w:val="009728FC"/>
    <w:rsid w:val="00980950"/>
    <w:rsid w:val="00983069"/>
    <w:rsid w:val="009D0534"/>
    <w:rsid w:val="009E5A88"/>
    <w:rsid w:val="00AF49C3"/>
    <w:rsid w:val="00B364DD"/>
    <w:rsid w:val="00B66012"/>
    <w:rsid w:val="00BD123B"/>
    <w:rsid w:val="00C048F9"/>
    <w:rsid w:val="00C349EF"/>
    <w:rsid w:val="00C45C6E"/>
    <w:rsid w:val="00CA269A"/>
    <w:rsid w:val="00CE031C"/>
    <w:rsid w:val="00D55EFD"/>
    <w:rsid w:val="00D769F9"/>
    <w:rsid w:val="00D7729C"/>
    <w:rsid w:val="00D8003A"/>
    <w:rsid w:val="00D812F7"/>
    <w:rsid w:val="00D85C32"/>
    <w:rsid w:val="00E35ABD"/>
    <w:rsid w:val="00E40B65"/>
    <w:rsid w:val="00E523FE"/>
    <w:rsid w:val="00E92B0D"/>
    <w:rsid w:val="00EB404E"/>
    <w:rsid w:val="00ED3E9C"/>
    <w:rsid w:val="00EE0920"/>
    <w:rsid w:val="00F33AAD"/>
    <w:rsid w:val="00F74524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5381D9-28D1-4BE1-B24C-7F95B472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14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714E"/>
    <w:pPr>
      <w:tabs>
        <w:tab w:val="center" w:pos="4536"/>
        <w:tab w:val="right" w:pos="9072"/>
      </w:tabs>
    </w:pPr>
  </w:style>
  <w:style w:type="character" w:styleId="Hypertextovodkaz">
    <w:name w:val="Hyperlink"/>
    <w:rsid w:val="00E92B0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514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514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E0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farovak\Desktop\Dopis%20s%20hlavi&#269;kou_&#269;ist&#253;_aktualizace_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6071-87CC-4894-8EBE-17381EEB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 hlavičkou_čistý_aktualizace_ šablona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Chrustova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cp:lastModifiedBy>Jana Svobodová</cp:lastModifiedBy>
  <cp:revision>2</cp:revision>
  <cp:lastPrinted>2019-09-09T09:30:00Z</cp:lastPrinted>
  <dcterms:created xsi:type="dcterms:W3CDTF">2021-03-26T21:59:00Z</dcterms:created>
  <dcterms:modified xsi:type="dcterms:W3CDTF">2021-03-26T21:59:00Z</dcterms:modified>
</cp:coreProperties>
</file>